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94" w:rsidRPr="00564D24" w:rsidRDefault="00665B94" w:rsidP="00327A2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 xml:space="preserve">EDITAL </w:t>
      </w:r>
      <w:r w:rsidRPr="00564D2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CAMPUS </w:t>
      </w: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>PORTO ALEGRE Nº 45/2022</w:t>
      </w:r>
    </w:p>
    <w:p w:rsidR="00665B94" w:rsidRPr="00564D24" w:rsidRDefault="00665B94" w:rsidP="00327A2E">
      <w:pPr>
        <w:spacing w:after="8" w:line="275" w:lineRule="auto"/>
        <w:ind w:left="301" w:right="296"/>
        <w:jc w:val="center"/>
        <w:rPr>
          <w:rFonts w:ascii="Calibri" w:hAnsi="Calibri" w:cs="Calibri"/>
          <w:color w:val="000000"/>
        </w:rPr>
      </w:pP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>ANEXO IV</w:t>
      </w:r>
      <w:r w:rsidRPr="00564D24">
        <w:rPr>
          <w:rFonts w:ascii="Calibri" w:hAnsi="Calibri" w:cs="Calibri"/>
          <w:color w:val="000000"/>
        </w:rPr>
        <w:t xml:space="preserve"> </w:t>
      </w:r>
    </w:p>
    <w:p w:rsidR="00665B94" w:rsidRPr="00564D24" w:rsidRDefault="00665B94" w:rsidP="00327A2E">
      <w:pPr>
        <w:spacing w:after="8" w:line="275" w:lineRule="auto"/>
        <w:ind w:left="301" w:right="296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>FICHA DE AVALIAÇÃO DO CURRÍCULO LATTES</w:t>
      </w:r>
    </w:p>
    <w:p w:rsidR="00665B94" w:rsidRPr="00564D24" w:rsidRDefault="00665B94" w:rsidP="00327A2E">
      <w:pPr>
        <w:spacing w:after="8" w:line="275" w:lineRule="auto"/>
        <w:ind w:left="301" w:right="296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94"/>
        <w:gridCol w:w="1728"/>
        <w:gridCol w:w="1232"/>
        <w:gridCol w:w="1608"/>
        <w:gridCol w:w="1538"/>
      </w:tblGrid>
      <w:tr w:rsidR="00665B94" w:rsidRPr="00564D24" w:rsidTr="00380AA3">
        <w:trPr>
          <w:trHeight w:val="1140"/>
        </w:trPr>
        <w:tc>
          <w:tcPr>
            <w:tcW w:w="2894" w:type="dxa"/>
            <w:shd w:val="clear" w:color="auto" w:fill="818181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before="5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799" w:right="986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ITENS</w:t>
            </w:r>
          </w:p>
        </w:tc>
        <w:tc>
          <w:tcPr>
            <w:tcW w:w="1728" w:type="dxa"/>
            <w:shd w:val="clear" w:color="auto" w:fill="818181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before="3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14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</w:rPr>
              <w:t>V</w:t>
            </w:r>
            <w:r w:rsidRPr="00564D24">
              <w:rPr>
                <w:rFonts w:ascii="Calibri" w:hAnsi="Calibri" w:cs="Calibri"/>
                <w:b/>
                <w:bCs/>
                <w:color w:val="000000"/>
              </w:rPr>
              <w:t>alor dos pontos</w:t>
            </w:r>
          </w:p>
        </w:tc>
        <w:tc>
          <w:tcPr>
            <w:tcW w:w="1232" w:type="dxa"/>
            <w:shd w:val="clear" w:color="auto" w:fill="818181"/>
          </w:tcPr>
          <w:p w:rsidR="00665B94" w:rsidRPr="00564D24" w:rsidRDefault="00665B94" w:rsidP="00380AA3">
            <w:pPr>
              <w:spacing w:before="147"/>
              <w:ind w:left="181" w:right="251" w:hanging="164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Máximo de pontos</w:t>
            </w:r>
          </w:p>
        </w:tc>
        <w:tc>
          <w:tcPr>
            <w:tcW w:w="1608" w:type="dxa"/>
            <w:shd w:val="clear" w:color="auto" w:fill="818181"/>
          </w:tcPr>
          <w:p w:rsidR="00665B94" w:rsidRPr="00564D24" w:rsidRDefault="00665B94" w:rsidP="00380AA3">
            <w:pPr>
              <w:spacing w:before="7"/>
              <w:ind w:right="30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Nota atribuída pelo</w:t>
            </w:r>
            <w:r w:rsidRPr="00564D24">
              <w:rPr>
                <w:rFonts w:ascii="Calibri" w:hAnsi="Calibri" w:cs="Calibri"/>
                <w:b/>
                <w:bCs/>
              </w:rPr>
              <w:t xml:space="preserve"> </w:t>
            </w:r>
            <w:r w:rsidRPr="00564D24">
              <w:rPr>
                <w:rFonts w:ascii="Calibri" w:hAnsi="Calibri" w:cs="Calibri"/>
                <w:b/>
                <w:bCs/>
                <w:color w:val="000000"/>
              </w:rPr>
              <w:t>candidato</w:t>
            </w:r>
          </w:p>
        </w:tc>
        <w:tc>
          <w:tcPr>
            <w:tcW w:w="1538" w:type="dxa"/>
            <w:shd w:val="clear" w:color="auto" w:fill="818181"/>
          </w:tcPr>
          <w:p w:rsidR="00665B94" w:rsidRPr="00564D24" w:rsidRDefault="00665B94" w:rsidP="00380AA3">
            <w:pPr>
              <w:spacing w:before="147"/>
              <w:ind w:left="-30" w:right="210" w:firstLine="120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Nota atribuída pela Comissão de Seleção</w:t>
            </w:r>
          </w:p>
        </w:tc>
      </w:tr>
      <w:tr w:rsidR="00665B94" w:rsidRPr="00564D24" w:rsidTr="00380AA3">
        <w:trPr>
          <w:trHeight w:val="936"/>
        </w:trPr>
        <w:tc>
          <w:tcPr>
            <w:tcW w:w="9000" w:type="dxa"/>
            <w:gridSpan w:val="5"/>
            <w:shd w:val="clear" w:color="auto" w:fill="BFBFBF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41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1) FORMAÇÃO COMPLEMENTAR E ATUAÇÃO</w:t>
            </w:r>
          </w:p>
        </w:tc>
      </w:tr>
      <w:tr w:rsidR="00665B94" w:rsidRPr="00564D24" w:rsidTr="00380AA3">
        <w:trPr>
          <w:trHeight w:val="1015"/>
        </w:trPr>
        <w:tc>
          <w:tcPr>
            <w:tcW w:w="2894" w:type="dxa"/>
          </w:tcPr>
          <w:p w:rsidR="00665B94" w:rsidRPr="00564D24" w:rsidRDefault="00665B94" w:rsidP="00380AA3">
            <w:pPr>
              <w:spacing w:before="149"/>
              <w:ind w:right="-15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Bolsista Produtividade CNPq ou FAPs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tabs>
                <w:tab w:val="left" w:pos="638"/>
                <w:tab w:val="left" w:pos="1510"/>
              </w:tabs>
              <w:spacing w:line="242" w:lineRule="auto"/>
              <w:ind w:left="302" w:right="134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</w:t>
            </w:r>
            <w:r w:rsidRPr="00564D24">
              <w:rPr>
                <w:rFonts w:ascii="Calibri" w:hAnsi="Calibri" w:cs="Calibri"/>
                <w:color w:val="000000"/>
              </w:rPr>
              <w:tab/>
              <w:t>pontos</w:t>
            </w:r>
            <w:r w:rsidRPr="00564D24">
              <w:rPr>
                <w:rFonts w:ascii="Calibri" w:hAnsi="Calibri" w:cs="Calibri"/>
                <w:color w:val="000000"/>
              </w:rPr>
              <w:tab/>
              <w:t>/ processo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60"/>
        </w:trPr>
        <w:tc>
          <w:tcPr>
            <w:tcW w:w="2894" w:type="dxa"/>
          </w:tcPr>
          <w:p w:rsidR="00665B94" w:rsidRPr="00564D24" w:rsidRDefault="00665B94" w:rsidP="00380AA3">
            <w:pPr>
              <w:spacing w:before="149" w:line="242" w:lineRule="auto"/>
              <w:ind w:right="179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Pós-Doutorado Concluído no Brasil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9" w:line="280" w:lineRule="auto"/>
              <w:ind w:left="434" w:right="251" w:firstLine="20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 pontos / certificado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932"/>
        </w:trPr>
        <w:tc>
          <w:tcPr>
            <w:tcW w:w="2894" w:type="dxa"/>
          </w:tcPr>
          <w:p w:rsidR="00665B94" w:rsidRPr="00564D24" w:rsidRDefault="00665B94" w:rsidP="00380AA3">
            <w:pPr>
              <w:tabs>
                <w:tab w:val="left" w:pos="2118"/>
              </w:tabs>
              <w:spacing w:before="153"/>
              <w:ind w:right="-15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Pós-Doutorado Concluído no Exterior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13"/>
              <w:ind w:left="434" w:right="251" w:firstLine="20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 pontos / certificado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60"/>
        </w:trPr>
        <w:tc>
          <w:tcPr>
            <w:tcW w:w="2894" w:type="dxa"/>
          </w:tcPr>
          <w:p w:rsidR="00665B94" w:rsidRPr="00564D24" w:rsidRDefault="00665B94" w:rsidP="00380AA3">
            <w:pPr>
              <w:spacing w:before="9" w:line="242" w:lineRule="auto"/>
              <w:ind w:left="17" w:right="334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Supervisão de pós- doutorado concluída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9" w:line="280" w:lineRule="auto"/>
              <w:ind w:left="434" w:right="251" w:firstLine="76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1 ponto / certificado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63"/>
        </w:trPr>
        <w:tc>
          <w:tcPr>
            <w:tcW w:w="2894" w:type="dxa"/>
          </w:tcPr>
          <w:p w:rsidR="00665B94" w:rsidRPr="00564D24" w:rsidRDefault="00665B94" w:rsidP="00380AA3">
            <w:pPr>
              <w:spacing w:before="13"/>
              <w:ind w:left="17" w:right="80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Orientação de Tese de doutorado concluída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13"/>
              <w:ind w:left="434" w:right="251" w:firstLine="76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1 ponto / certificado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88"/>
        </w:trPr>
        <w:tc>
          <w:tcPr>
            <w:tcW w:w="2894" w:type="dxa"/>
          </w:tcPr>
          <w:p w:rsidR="00665B94" w:rsidRPr="00564D24" w:rsidRDefault="00665B94" w:rsidP="00380AA3">
            <w:pPr>
              <w:spacing w:before="12" w:line="252" w:lineRule="auto"/>
              <w:ind w:left="17" w:right="406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Orientação de Dissertação de mestrado concluída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13"/>
              <w:ind w:left="434" w:right="230" w:hanging="16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0,5 ponto / certificado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91"/>
        </w:trPr>
        <w:tc>
          <w:tcPr>
            <w:tcW w:w="2894" w:type="dxa"/>
          </w:tcPr>
          <w:p w:rsidR="00665B94" w:rsidRPr="00564D24" w:rsidRDefault="00665B94" w:rsidP="00380AA3">
            <w:pPr>
              <w:spacing w:before="13"/>
              <w:ind w:left="17" w:right="190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Membro de corpo editorial de periódicos</w:t>
            </w:r>
          </w:p>
          <w:p w:rsidR="00665B94" w:rsidRPr="00564D24" w:rsidRDefault="00665B94" w:rsidP="00380AA3">
            <w:pPr>
              <w:spacing w:before="2" w:line="250" w:lineRule="auto"/>
              <w:ind w:left="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científicos com ISSN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13"/>
              <w:ind w:left="490" w:right="230" w:hanging="72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0,5 ponto / periódico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60"/>
        </w:trPr>
        <w:tc>
          <w:tcPr>
            <w:tcW w:w="4622" w:type="dxa"/>
            <w:gridSpan w:val="2"/>
          </w:tcPr>
          <w:p w:rsidR="00665B94" w:rsidRPr="00564D24" w:rsidRDefault="00665B94" w:rsidP="00380AA3">
            <w:pPr>
              <w:spacing w:before="9" w:line="242" w:lineRule="auto"/>
              <w:ind w:left="1738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Pontuação máxima do tópico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9"/>
              <w:ind w:left="27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20</w:t>
            </w:r>
          </w:p>
          <w:p w:rsidR="00665B94" w:rsidRPr="00564D24" w:rsidRDefault="00665B94" w:rsidP="00380AA3">
            <w:pPr>
              <w:spacing w:before="3"/>
              <w:ind w:left="27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936"/>
        </w:trPr>
        <w:tc>
          <w:tcPr>
            <w:tcW w:w="9000" w:type="dxa"/>
            <w:gridSpan w:val="5"/>
            <w:shd w:val="clear" w:color="auto" w:fill="BFBFBF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41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2) PRODUÇÃO CIENTÍFICA</w:t>
            </w:r>
          </w:p>
        </w:tc>
      </w:tr>
      <w:tr w:rsidR="00665B94" w:rsidRPr="00564D24" w:rsidTr="00380AA3">
        <w:trPr>
          <w:trHeight w:val="948"/>
        </w:trPr>
        <w:tc>
          <w:tcPr>
            <w:tcW w:w="2894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23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Qualis A1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118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5 pontos/ artigo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413" w:right="514"/>
              <w:jc w:val="center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65B94" w:rsidRPr="00564D24" w:rsidRDefault="00665B94" w:rsidP="00327A2E">
      <w:pPr>
        <w:rPr>
          <w:rFonts w:ascii="Calibri" w:hAnsi="Calibri" w:cs="Calibri"/>
        </w:rPr>
        <w:sectPr w:rsidR="00665B94" w:rsidRPr="00564D24" w:rsidSect="00A45A51">
          <w:headerReference w:type="default" r:id="rId7"/>
          <w:pgSz w:w="11910" w:h="16840"/>
          <w:pgMar w:top="3120" w:right="1110" w:bottom="280" w:left="1620" w:header="737" w:footer="0" w:gutter="0"/>
          <w:cols w:space="720"/>
        </w:sectPr>
      </w:pPr>
    </w:p>
    <w:p w:rsidR="00665B94" w:rsidRPr="00564D24" w:rsidRDefault="00665B94" w:rsidP="00327A2E">
      <w:pPr>
        <w:spacing w:before="8"/>
        <w:rPr>
          <w:rFonts w:ascii="Calibri" w:hAnsi="Calibri" w:cs="Calibri"/>
          <w:color w:val="000000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94"/>
        <w:gridCol w:w="1728"/>
        <w:gridCol w:w="1232"/>
        <w:gridCol w:w="1608"/>
        <w:gridCol w:w="1538"/>
      </w:tblGrid>
      <w:tr w:rsidR="00665B94" w:rsidRPr="00564D24" w:rsidTr="00380AA3">
        <w:trPr>
          <w:trHeight w:val="1015"/>
        </w:trPr>
        <w:tc>
          <w:tcPr>
            <w:tcW w:w="2894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23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Qualis A2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right="86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4 pontos/</w:t>
            </w:r>
          </w:p>
          <w:p w:rsidR="00665B94" w:rsidRPr="00564D24" w:rsidRDefault="00665B94" w:rsidP="00380AA3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artigo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1016"/>
        </w:trPr>
        <w:tc>
          <w:tcPr>
            <w:tcW w:w="2894" w:type="dxa"/>
          </w:tcPr>
          <w:p w:rsidR="00665B94" w:rsidRPr="00564D24" w:rsidRDefault="00665B94" w:rsidP="00380AA3">
            <w:pPr>
              <w:spacing w:before="9"/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Qualis B1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right="86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3 pontos/</w:t>
            </w:r>
          </w:p>
          <w:p w:rsidR="00665B94" w:rsidRPr="00564D24" w:rsidRDefault="00665B94" w:rsidP="00380AA3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artigo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1015"/>
        </w:trPr>
        <w:tc>
          <w:tcPr>
            <w:tcW w:w="2894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23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Qualis B2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right="86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 pontos/</w:t>
            </w:r>
          </w:p>
          <w:p w:rsidR="00665B94" w:rsidRPr="00564D24" w:rsidRDefault="00665B94" w:rsidP="00380AA3">
            <w:pPr>
              <w:spacing w:before="3"/>
              <w:ind w:right="91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artigo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60"/>
        </w:trPr>
        <w:tc>
          <w:tcPr>
            <w:tcW w:w="2894" w:type="dxa"/>
          </w:tcPr>
          <w:p w:rsidR="00665B94" w:rsidRPr="00564D24" w:rsidRDefault="00665B94" w:rsidP="00380AA3">
            <w:pPr>
              <w:spacing w:before="9"/>
              <w:ind w:left="25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Livro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9"/>
              <w:ind w:right="146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4 pontos /</w:t>
            </w:r>
          </w:p>
          <w:p w:rsidR="00665B94" w:rsidRPr="00564D24" w:rsidRDefault="00665B94" w:rsidP="00380AA3">
            <w:pPr>
              <w:spacing w:before="3"/>
              <w:ind w:right="149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livro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9"/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64"/>
        </w:trPr>
        <w:tc>
          <w:tcPr>
            <w:tcW w:w="2894" w:type="dxa"/>
          </w:tcPr>
          <w:p w:rsidR="00665B94" w:rsidRPr="00564D24" w:rsidRDefault="00665B94" w:rsidP="00380AA3">
            <w:pPr>
              <w:spacing w:before="153"/>
              <w:ind w:left="25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Capítulo de Livro</w:t>
            </w:r>
          </w:p>
        </w:tc>
        <w:tc>
          <w:tcPr>
            <w:tcW w:w="1728" w:type="dxa"/>
          </w:tcPr>
          <w:p w:rsidR="00665B94" w:rsidRPr="00564D24" w:rsidRDefault="00665B94" w:rsidP="00380AA3">
            <w:pPr>
              <w:spacing w:before="13"/>
              <w:ind w:left="550" w:right="267" w:hanging="96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1 pontos / capítulo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spacing w:before="13"/>
              <w:ind w:left="31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1015"/>
        </w:trPr>
        <w:tc>
          <w:tcPr>
            <w:tcW w:w="4622" w:type="dxa"/>
            <w:gridSpan w:val="2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1738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Pontuação máxima do tópico</w:t>
            </w:r>
          </w:p>
        </w:tc>
        <w:tc>
          <w:tcPr>
            <w:tcW w:w="1232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line="252" w:lineRule="auto"/>
              <w:ind w:left="27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50</w:t>
            </w:r>
          </w:p>
          <w:p w:rsidR="00665B94" w:rsidRPr="00564D24" w:rsidRDefault="00665B94" w:rsidP="00380AA3">
            <w:pPr>
              <w:spacing w:line="252" w:lineRule="auto"/>
              <w:ind w:left="27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pontos</w:t>
            </w:r>
          </w:p>
        </w:tc>
        <w:tc>
          <w:tcPr>
            <w:tcW w:w="160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8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65B94" w:rsidRPr="00564D24" w:rsidRDefault="00665B94" w:rsidP="00327A2E">
      <w:pPr>
        <w:rPr>
          <w:rFonts w:ascii="Calibri" w:hAnsi="Calibri" w:cs="Calibri"/>
          <w:color w:val="000000"/>
        </w:rPr>
      </w:pPr>
    </w:p>
    <w:p w:rsidR="00665B94" w:rsidRPr="00564D24" w:rsidRDefault="00665B94" w:rsidP="00327A2E">
      <w:pPr>
        <w:spacing w:before="2"/>
        <w:rPr>
          <w:rFonts w:ascii="Calibri" w:hAnsi="Calibri" w:cs="Calibri"/>
          <w:color w:val="000000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260"/>
        <w:gridCol w:w="1080"/>
        <w:gridCol w:w="1260"/>
        <w:gridCol w:w="1260"/>
      </w:tblGrid>
      <w:tr w:rsidR="00665B94" w:rsidRPr="00564D24" w:rsidTr="00380AA3">
        <w:trPr>
          <w:trHeight w:val="1016"/>
        </w:trPr>
        <w:tc>
          <w:tcPr>
            <w:tcW w:w="9000" w:type="dxa"/>
            <w:gridSpan w:val="5"/>
            <w:shd w:val="clear" w:color="auto" w:fill="BFBFBF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341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3) EXPERIÊNCIA PROFISSIONAL E PRODUÇÃO TÉCNICA</w:t>
            </w:r>
          </w:p>
        </w:tc>
      </w:tr>
      <w:tr w:rsidR="00665B94" w:rsidRPr="00564D24" w:rsidTr="00380AA3">
        <w:trPr>
          <w:trHeight w:val="1611"/>
        </w:trPr>
        <w:tc>
          <w:tcPr>
            <w:tcW w:w="414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before="7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right="183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ITENS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before="8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before="1"/>
              <w:ind w:left="329" w:right="119" w:hanging="123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Valor dos pontos</w:t>
            </w:r>
          </w:p>
        </w:tc>
        <w:tc>
          <w:tcPr>
            <w:tcW w:w="1080" w:type="dxa"/>
          </w:tcPr>
          <w:p w:rsidR="00665B94" w:rsidRPr="00564D24" w:rsidRDefault="00665B94" w:rsidP="00380AA3">
            <w:pPr>
              <w:spacing w:before="128"/>
              <w:ind w:left="121" w:right="105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Máximo de pontos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spacing w:before="6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before="1"/>
              <w:ind w:left="201" w:right="105" w:hanging="3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Nota atribuída pelo candidato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spacing w:before="8" w:line="283" w:lineRule="auto"/>
              <w:ind w:left="169" w:right="162" w:firstLine="288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Nota atribuída</w:t>
            </w:r>
          </w:p>
          <w:p w:rsidR="00665B94" w:rsidRPr="00564D24" w:rsidRDefault="00665B94" w:rsidP="00380AA3">
            <w:pPr>
              <w:spacing w:line="187" w:lineRule="auto"/>
              <w:ind w:left="376" w:right="37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pela</w:t>
            </w:r>
          </w:p>
          <w:p w:rsidR="00665B94" w:rsidRPr="00564D24" w:rsidRDefault="00665B94" w:rsidP="00380AA3">
            <w:pPr>
              <w:spacing w:before="2"/>
              <w:ind w:left="73" w:right="73" w:hanging="7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64D24">
              <w:rPr>
                <w:rFonts w:ascii="Calibri" w:hAnsi="Calibri" w:cs="Calibri"/>
                <w:b/>
                <w:bCs/>
                <w:color w:val="000000"/>
              </w:rPr>
              <w:t>Comissão de Seleção</w:t>
            </w:r>
          </w:p>
        </w:tc>
      </w:tr>
      <w:tr w:rsidR="00665B94" w:rsidRPr="00564D24" w:rsidTr="00380AA3">
        <w:trPr>
          <w:trHeight w:val="1256"/>
        </w:trPr>
        <w:tc>
          <w:tcPr>
            <w:tcW w:w="414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tabs>
                <w:tab w:val="left" w:pos="1353"/>
                <w:tab w:val="left" w:pos="1673"/>
                <w:tab w:val="left" w:pos="2921"/>
                <w:tab w:val="left" w:pos="3238"/>
              </w:tabs>
              <w:ind w:left="257" w:right="-15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Produtos</w:t>
            </w:r>
            <w:r w:rsidRPr="00564D24">
              <w:rPr>
                <w:rFonts w:ascii="Calibri" w:hAnsi="Calibri" w:cs="Calibri"/>
                <w:color w:val="000000"/>
              </w:rPr>
              <w:tab/>
              <w:t>/</w:t>
            </w:r>
            <w:r w:rsidRPr="00564D24">
              <w:rPr>
                <w:rFonts w:ascii="Calibri" w:hAnsi="Calibri" w:cs="Calibri"/>
                <w:color w:val="000000"/>
              </w:rPr>
              <w:tab/>
              <w:t>Processos</w:t>
            </w:r>
            <w:r w:rsidRPr="00564D24">
              <w:rPr>
                <w:rFonts w:ascii="Calibri" w:hAnsi="Calibri" w:cs="Calibri"/>
                <w:color w:val="000000"/>
              </w:rPr>
              <w:tab/>
              <w:t>/</w:t>
            </w:r>
            <w:r w:rsidRPr="00564D24">
              <w:rPr>
                <w:rFonts w:ascii="Calibri" w:hAnsi="Calibri" w:cs="Calibri"/>
                <w:color w:val="000000"/>
              </w:rPr>
              <w:tab/>
              <w:t>Softwares - Registrados ou Patenteados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line="465" w:lineRule="auto"/>
              <w:ind w:left="301" w:right="109" w:hanging="80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4 pontos/ produto</w:t>
            </w:r>
          </w:p>
        </w:tc>
        <w:tc>
          <w:tcPr>
            <w:tcW w:w="1080" w:type="dxa"/>
          </w:tcPr>
          <w:p w:rsidR="00665B94" w:rsidRPr="00564D24" w:rsidRDefault="00665B94" w:rsidP="00380AA3">
            <w:pPr>
              <w:spacing w:before="13"/>
              <w:ind w:left="92" w:right="105"/>
              <w:jc w:val="center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1268"/>
        </w:trPr>
        <w:tc>
          <w:tcPr>
            <w:tcW w:w="414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tabs>
                <w:tab w:val="left" w:pos="1345"/>
                <w:tab w:val="left" w:pos="1657"/>
                <w:tab w:val="left" w:pos="2897"/>
                <w:tab w:val="left" w:pos="3209"/>
              </w:tabs>
              <w:spacing w:line="252" w:lineRule="auto"/>
              <w:ind w:left="25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Produtos</w:t>
            </w:r>
            <w:r w:rsidRPr="00564D24">
              <w:rPr>
                <w:rFonts w:ascii="Calibri" w:hAnsi="Calibri" w:cs="Calibri"/>
                <w:color w:val="000000"/>
              </w:rPr>
              <w:tab/>
              <w:t>/</w:t>
            </w:r>
            <w:r w:rsidRPr="00564D24">
              <w:rPr>
                <w:rFonts w:ascii="Calibri" w:hAnsi="Calibri" w:cs="Calibri"/>
                <w:color w:val="000000"/>
              </w:rPr>
              <w:tab/>
              <w:t>Processos</w:t>
            </w:r>
            <w:r w:rsidRPr="00564D24">
              <w:rPr>
                <w:rFonts w:ascii="Calibri" w:hAnsi="Calibri" w:cs="Calibri"/>
                <w:color w:val="000000"/>
              </w:rPr>
              <w:tab/>
              <w:t>/</w:t>
            </w:r>
            <w:r w:rsidRPr="00564D24">
              <w:rPr>
                <w:rFonts w:ascii="Calibri" w:hAnsi="Calibri" w:cs="Calibri"/>
                <w:color w:val="000000"/>
              </w:rPr>
              <w:tab/>
              <w:t>Softwares</w:t>
            </w:r>
          </w:p>
          <w:p w:rsidR="00665B94" w:rsidRPr="00564D24" w:rsidRDefault="00665B94" w:rsidP="00380AA3">
            <w:pPr>
              <w:spacing w:line="252" w:lineRule="auto"/>
              <w:ind w:left="25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–</w:t>
            </w:r>
            <w:r w:rsidRPr="00564D24">
              <w:rPr>
                <w:rFonts w:ascii="Calibri" w:hAnsi="Calibri" w:cs="Calibri"/>
              </w:rPr>
              <w:t xml:space="preserve"> </w:t>
            </w:r>
            <w:r w:rsidRPr="00564D24">
              <w:rPr>
                <w:rFonts w:ascii="Calibri" w:hAnsi="Calibri" w:cs="Calibri"/>
                <w:color w:val="000000"/>
              </w:rPr>
              <w:t>Depositados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line="465" w:lineRule="auto"/>
              <w:ind w:left="90" w:right="179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 pontos / produto</w:t>
            </w:r>
          </w:p>
        </w:tc>
        <w:tc>
          <w:tcPr>
            <w:tcW w:w="1080" w:type="dxa"/>
          </w:tcPr>
          <w:p w:rsidR="00665B94" w:rsidRPr="00564D24" w:rsidRDefault="00665B94" w:rsidP="00380AA3">
            <w:pPr>
              <w:spacing w:before="133"/>
              <w:ind w:right="295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1132"/>
        </w:trPr>
        <w:tc>
          <w:tcPr>
            <w:tcW w:w="414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259" w:right="694" w:hanging="1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Trabalho técnico</w:t>
            </w:r>
          </w:p>
          <w:p w:rsidR="00665B94" w:rsidRPr="00564D24" w:rsidRDefault="00665B94" w:rsidP="00380AA3">
            <w:pPr>
              <w:spacing w:line="251" w:lineRule="auto"/>
              <w:ind w:left="25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(guias/manuais/cartilhas/rotinas/relatórios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spacing w:before="133"/>
              <w:ind w:left="161" w:right="119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1 ponto / trabalho</w:t>
            </w:r>
          </w:p>
        </w:tc>
        <w:tc>
          <w:tcPr>
            <w:tcW w:w="1080" w:type="dxa"/>
          </w:tcPr>
          <w:p w:rsidR="00665B94" w:rsidRPr="00564D24" w:rsidRDefault="00665B94" w:rsidP="00380AA3">
            <w:pPr>
              <w:spacing w:before="133"/>
              <w:ind w:right="263"/>
              <w:jc w:val="right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65B94" w:rsidRPr="00564D24" w:rsidRDefault="00665B94" w:rsidP="00327A2E">
      <w:pPr>
        <w:rPr>
          <w:rFonts w:ascii="Calibri" w:hAnsi="Calibri" w:cs="Calibri"/>
        </w:rPr>
        <w:sectPr w:rsidR="00665B94" w:rsidRPr="00564D24" w:rsidSect="00A45A51">
          <w:headerReference w:type="default" r:id="rId8"/>
          <w:pgSz w:w="11910" w:h="16840"/>
          <w:pgMar w:top="2580" w:right="1110" w:bottom="280" w:left="1620" w:header="737" w:footer="0" w:gutter="0"/>
          <w:cols w:space="720"/>
        </w:sectPr>
      </w:pPr>
    </w:p>
    <w:p w:rsidR="00665B94" w:rsidRPr="00564D24" w:rsidRDefault="00665B94" w:rsidP="00327A2E">
      <w:pPr>
        <w:spacing w:before="8"/>
        <w:rPr>
          <w:rFonts w:ascii="Calibri" w:hAnsi="Calibri" w:cs="Calibri"/>
          <w:color w:val="000000"/>
        </w:rPr>
      </w:pPr>
    </w:p>
    <w:tbl>
      <w:tblPr>
        <w:tblW w:w="9000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260"/>
        <w:gridCol w:w="1080"/>
        <w:gridCol w:w="1260"/>
        <w:gridCol w:w="1260"/>
      </w:tblGrid>
      <w:tr w:rsidR="00665B94" w:rsidRPr="00564D24" w:rsidTr="00380AA3">
        <w:trPr>
          <w:trHeight w:val="540"/>
        </w:trPr>
        <w:tc>
          <w:tcPr>
            <w:tcW w:w="4140" w:type="dxa"/>
          </w:tcPr>
          <w:p w:rsidR="00665B94" w:rsidRPr="00564D24" w:rsidRDefault="00665B94" w:rsidP="00380AA3">
            <w:pPr>
              <w:spacing w:before="9"/>
              <w:ind w:left="25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técnicos/outros)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76"/>
        </w:trPr>
        <w:tc>
          <w:tcPr>
            <w:tcW w:w="4140" w:type="dxa"/>
          </w:tcPr>
          <w:p w:rsidR="00665B94" w:rsidRPr="00564D24" w:rsidRDefault="00665B94" w:rsidP="00380AA3">
            <w:pPr>
              <w:spacing w:before="133"/>
              <w:ind w:left="25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Assessoria / Consultoria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spacing w:before="16"/>
              <w:ind w:left="161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5 pontos/ serviço</w:t>
            </w:r>
          </w:p>
        </w:tc>
        <w:tc>
          <w:tcPr>
            <w:tcW w:w="1080" w:type="dxa"/>
          </w:tcPr>
          <w:p w:rsidR="00665B94" w:rsidRPr="00564D24" w:rsidRDefault="00665B94" w:rsidP="00380AA3">
            <w:pPr>
              <w:spacing w:before="13"/>
              <w:ind w:left="45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1267"/>
        </w:trPr>
        <w:tc>
          <w:tcPr>
            <w:tcW w:w="414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257" w:right="-15"/>
              <w:jc w:val="both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Projeto de pesquisa com financiamento de agências de fomento nacionais e/ou internacionais – Coordenador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spacing w:before="133" w:line="352" w:lineRule="auto"/>
              <w:ind w:left="161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5 pontos/ projeto</w:t>
            </w:r>
          </w:p>
        </w:tc>
        <w:tc>
          <w:tcPr>
            <w:tcW w:w="1080" w:type="dxa"/>
          </w:tcPr>
          <w:p w:rsidR="00665B94" w:rsidRPr="00564D24" w:rsidRDefault="00665B94" w:rsidP="00380AA3">
            <w:pPr>
              <w:spacing w:before="13"/>
              <w:ind w:left="457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1271"/>
        </w:trPr>
        <w:tc>
          <w:tcPr>
            <w:tcW w:w="414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257" w:right="-15"/>
              <w:jc w:val="both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Projeto de pesquisa com financiamento de agências de fomento nacionais e/ou internacionais – Membro de equipe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tabs>
                <w:tab w:val="left" w:pos="589"/>
              </w:tabs>
              <w:spacing w:before="133"/>
              <w:ind w:left="90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2</w:t>
            </w:r>
            <w:r w:rsidRPr="00564D24">
              <w:rPr>
                <w:rFonts w:ascii="Calibri" w:hAnsi="Calibri" w:cs="Calibri"/>
                <w:color w:val="000000"/>
              </w:rPr>
              <w:tab/>
              <w:t>pontos / projeto</w:t>
            </w:r>
          </w:p>
        </w:tc>
        <w:tc>
          <w:tcPr>
            <w:tcW w:w="108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spacing w:before="11"/>
              <w:rPr>
                <w:rFonts w:ascii="Calibri" w:hAnsi="Calibri" w:cs="Calibri"/>
                <w:color w:val="000000"/>
              </w:rPr>
            </w:pPr>
          </w:p>
          <w:p w:rsidR="00665B94" w:rsidRPr="00564D24" w:rsidRDefault="00665B94" w:rsidP="00380AA3">
            <w:pPr>
              <w:ind w:left="68" w:right="105"/>
              <w:jc w:val="center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65B94" w:rsidRPr="00564D24" w:rsidTr="00380AA3">
        <w:trPr>
          <w:trHeight w:val="760"/>
        </w:trPr>
        <w:tc>
          <w:tcPr>
            <w:tcW w:w="5400" w:type="dxa"/>
            <w:gridSpan w:val="2"/>
          </w:tcPr>
          <w:p w:rsidR="00665B94" w:rsidRPr="00564D24" w:rsidRDefault="00665B94" w:rsidP="00380AA3">
            <w:pPr>
              <w:spacing w:before="129"/>
              <w:ind w:left="1798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Pontuação máxima do tópico</w:t>
            </w:r>
          </w:p>
        </w:tc>
        <w:tc>
          <w:tcPr>
            <w:tcW w:w="1080" w:type="dxa"/>
          </w:tcPr>
          <w:p w:rsidR="00665B94" w:rsidRPr="00564D24" w:rsidRDefault="00665B94" w:rsidP="00380AA3">
            <w:pPr>
              <w:spacing w:before="9"/>
              <w:ind w:left="61" w:right="-72"/>
              <w:rPr>
                <w:rFonts w:ascii="Calibri" w:hAnsi="Calibri" w:cs="Calibri"/>
                <w:color w:val="000000"/>
              </w:rPr>
            </w:pPr>
            <w:r w:rsidRPr="00564D24">
              <w:rPr>
                <w:rFonts w:ascii="Calibri" w:hAnsi="Calibri" w:cs="Calibri"/>
                <w:color w:val="000000"/>
              </w:rPr>
              <w:t>30 pontos</w:t>
            </w: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</w:tcPr>
          <w:p w:rsidR="00665B94" w:rsidRPr="00564D24" w:rsidRDefault="00665B94" w:rsidP="00380AA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665B94" w:rsidRPr="00564D24" w:rsidRDefault="00665B94" w:rsidP="00327A2E">
      <w:pPr>
        <w:rPr>
          <w:rFonts w:ascii="Calibri" w:hAnsi="Calibri" w:cs="Calibri"/>
          <w:color w:val="000000"/>
        </w:rPr>
      </w:pPr>
    </w:p>
    <w:p w:rsidR="00665B94" w:rsidRPr="00564D24" w:rsidRDefault="00665B94" w:rsidP="00327A2E">
      <w:pPr>
        <w:spacing w:before="9"/>
        <w:rPr>
          <w:rFonts w:ascii="Calibri" w:hAnsi="Calibri" w:cs="Calibri"/>
          <w:color w:val="000000"/>
        </w:rPr>
      </w:pPr>
    </w:p>
    <w:p w:rsidR="00665B94" w:rsidRPr="00564D24" w:rsidRDefault="00665B94" w:rsidP="00327A2E">
      <w:pPr>
        <w:spacing w:before="93" w:line="252" w:lineRule="auto"/>
        <w:ind w:left="132" w:right="296"/>
        <w:jc w:val="center"/>
        <w:rPr>
          <w:rFonts w:ascii="Calibri" w:hAnsi="Calibri" w:cs="Calibri"/>
        </w:rPr>
      </w:pPr>
      <w:r w:rsidRPr="00564D24">
        <w:rPr>
          <w:rFonts w:ascii="Calibri" w:hAnsi="Calibri" w:cs="Calibri"/>
        </w:rPr>
        <w:t>Avaliador I</w:t>
      </w:r>
    </w:p>
    <w:p w:rsidR="00665B94" w:rsidRPr="00564D24" w:rsidRDefault="00665B94" w:rsidP="00327A2E">
      <w:pPr>
        <w:spacing w:line="252" w:lineRule="auto"/>
        <w:ind w:left="130" w:right="296"/>
        <w:jc w:val="center"/>
        <w:rPr>
          <w:rFonts w:ascii="Calibri" w:hAnsi="Calibri" w:cs="Calibri"/>
        </w:rPr>
      </w:pPr>
      <w:r w:rsidRPr="00564D24">
        <w:rPr>
          <w:rFonts w:ascii="Calibri" w:hAnsi="Calibri" w:cs="Calibri"/>
        </w:rPr>
        <w:t>Membro da Banca Avaliadora</w:t>
      </w:r>
    </w:p>
    <w:p w:rsidR="00665B94" w:rsidRPr="00564D24" w:rsidRDefault="00665B94" w:rsidP="00327A2E">
      <w:pPr>
        <w:rPr>
          <w:rFonts w:ascii="Calibri" w:hAnsi="Calibri" w:cs="Calibri"/>
          <w:color w:val="000000"/>
        </w:rPr>
      </w:pPr>
    </w:p>
    <w:p w:rsidR="00665B94" w:rsidRPr="00564D24" w:rsidRDefault="00665B94" w:rsidP="00327A2E">
      <w:pPr>
        <w:rPr>
          <w:rFonts w:ascii="Calibri" w:hAnsi="Calibri" w:cs="Calibri"/>
          <w:color w:val="000000"/>
        </w:rPr>
      </w:pPr>
    </w:p>
    <w:p w:rsidR="00665B94" w:rsidRPr="00564D24" w:rsidRDefault="00665B94" w:rsidP="00327A2E">
      <w:pPr>
        <w:tabs>
          <w:tab w:val="left" w:pos="6158"/>
        </w:tabs>
        <w:spacing w:before="179"/>
        <w:ind w:left="1324"/>
        <w:rPr>
          <w:rFonts w:ascii="Calibri" w:hAnsi="Calibri" w:cs="Calibri"/>
        </w:rPr>
      </w:pPr>
      <w:r w:rsidRPr="00564D24">
        <w:rPr>
          <w:rFonts w:ascii="Calibri" w:hAnsi="Calibri" w:cs="Calibri"/>
        </w:rPr>
        <w:t>Avaliador II</w:t>
      </w:r>
      <w:r w:rsidRPr="00564D24">
        <w:rPr>
          <w:rFonts w:ascii="Calibri" w:hAnsi="Calibri" w:cs="Calibri"/>
        </w:rPr>
        <w:tab/>
        <w:t>Avaliador III</w:t>
      </w:r>
    </w:p>
    <w:p w:rsidR="00665B94" w:rsidRPr="00327A2E" w:rsidRDefault="00665B94" w:rsidP="00327A2E">
      <w:r>
        <w:rPr>
          <w:rFonts w:ascii="Calibri" w:hAnsi="Calibri" w:cs="Calibri"/>
        </w:rPr>
        <w:t xml:space="preserve">     </w:t>
      </w:r>
      <w:r w:rsidRPr="00564D24">
        <w:rPr>
          <w:rFonts w:ascii="Calibri" w:hAnsi="Calibri" w:cs="Calibri"/>
        </w:rPr>
        <w:t>Membro da Banca Avaliadora</w:t>
      </w:r>
      <w:r>
        <w:rPr>
          <w:rFonts w:ascii="Calibri" w:hAnsi="Calibri" w:cs="Calibri"/>
        </w:rPr>
        <w:t xml:space="preserve">                                                 </w:t>
      </w:r>
      <w:r w:rsidRPr="00564D24">
        <w:rPr>
          <w:rFonts w:ascii="Calibri" w:hAnsi="Calibri" w:cs="Calibri"/>
        </w:rPr>
        <w:t>Membro da Banca Avaliadora</w:t>
      </w:r>
    </w:p>
    <w:sectPr w:rsidR="00665B94" w:rsidRPr="00327A2E" w:rsidSect="0017180C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94" w:rsidRDefault="00665B94" w:rsidP="0017180C">
      <w:pPr>
        <w:spacing w:line="240" w:lineRule="auto"/>
      </w:pPr>
      <w:r>
        <w:separator/>
      </w:r>
    </w:p>
  </w:endnote>
  <w:endnote w:type="continuationSeparator" w:id="0">
    <w:p w:rsidR="00665B94" w:rsidRDefault="00665B94" w:rsidP="00171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94" w:rsidRDefault="00665B94" w:rsidP="0017180C">
      <w:pPr>
        <w:spacing w:line="240" w:lineRule="auto"/>
      </w:pPr>
      <w:r>
        <w:separator/>
      </w:r>
    </w:p>
  </w:footnote>
  <w:footnote w:type="continuationSeparator" w:id="0">
    <w:p w:rsidR="00665B94" w:rsidRDefault="00665B94" w:rsidP="001718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94" w:rsidRDefault="00665B94" w:rsidP="00327A2E">
    <w:pPr>
      <w:pStyle w:val="normal0"/>
      <w:widowControl w:val="0"/>
      <w:jc w:val="center"/>
      <w:rPr>
        <w:sz w:val="20"/>
        <w:szCs w:val="20"/>
      </w:rPr>
    </w:pPr>
    <w:r w:rsidRPr="000853B8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665B94" w:rsidRDefault="00665B94" w:rsidP="00327A2E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665B94" w:rsidRDefault="00665B94" w:rsidP="00327A2E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665B94" w:rsidRDefault="00665B94" w:rsidP="00327A2E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665B94" w:rsidRDefault="00665B94" w:rsidP="00327A2E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665B94" w:rsidRDefault="00665B94" w:rsidP="00327A2E">
    <w:pPr>
      <w:pStyle w:val="normal0"/>
      <w:jc w:val="center"/>
    </w:pPr>
    <w:r>
      <w:t>Diretoria de Gestão de Pessoas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94" w:rsidRDefault="00665B94">
    <w:pPr>
      <w:spacing w:line="14" w:lineRule="auto"/>
      <w:rPr>
        <w:color w:val="000000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7.95pt;margin-top:36.85pt;width:38.5pt;height:42.9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>
        <v:rect id="Retângulo 36" o:spid="_x0000_s2050" style="position:absolute;margin-left:133.45pt;margin-top:87.9pt;width:365.65pt;height:43.25pt;z-index:-251655168;visibility:visible;mso-wrap-distance-left:0;mso-wrap-distance-right:0;mso-position-horizontal-relative:page;mso-position-vertical-relative:page" filled="f" stroked="f">
          <v:textbox style="mso-next-textbox:#Retângulo 36" inset="0,0,0,0">
            <w:txbxContent>
              <w:p w:rsidR="00665B94" w:rsidRDefault="00665B94">
                <w:pPr>
                  <w:spacing w:before="12"/>
                  <w:ind w:left="138" w:right="16" w:firstLine="138"/>
                  <w:jc w:val="center"/>
                  <w:textDirection w:val="btLr"/>
                </w:pPr>
                <w:r>
                  <w:rPr>
                    <w:color w:val="000000"/>
                  </w:rPr>
                  <w:t>Ministério da Educação</w:t>
                </w:r>
              </w:p>
              <w:p w:rsidR="00665B94" w:rsidRDefault="00665B94">
                <w:pPr>
                  <w:spacing w:before="27"/>
                  <w:ind w:left="191" w:right="16" w:firstLine="191"/>
                  <w:jc w:val="center"/>
                  <w:textDirection w:val="btLr"/>
                </w:pPr>
                <w:r>
                  <w:rPr>
                    <w:color w:val="000000"/>
                  </w:rPr>
                  <w:t>Secretaria de Educação Profissional e Tecnológica</w:t>
                </w:r>
              </w:p>
              <w:p w:rsidR="00665B94" w:rsidRDefault="00665B94">
                <w:pPr>
                  <w:spacing w:before="30"/>
                  <w:ind w:left="16" w:right="16" w:firstLine="16"/>
                  <w:jc w:val="center"/>
                  <w:textDirection w:val="btLr"/>
                </w:pPr>
                <w:r>
                  <w:rPr>
                    <w:color w:val="000000"/>
                  </w:rPr>
                  <w:t>Instituto Federal de Educação, Ciência e Tecnologia do Rio Grande do Sul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94" w:rsidRDefault="00665B94">
    <w:pPr>
      <w:pStyle w:val="normal0"/>
      <w:widowControl w:val="0"/>
      <w:jc w:val="center"/>
      <w:rPr>
        <w:sz w:val="20"/>
        <w:szCs w:val="20"/>
      </w:rPr>
    </w:pPr>
    <w:r w:rsidRPr="00AC2AA9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7pt;height:56.25pt;visibility:visible">
          <v:imagedata r:id="rId1" o:title=""/>
        </v:shape>
      </w:pict>
    </w:r>
  </w:p>
  <w:p w:rsidR="00665B94" w:rsidRDefault="00665B94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665B94" w:rsidRDefault="00665B94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665B94" w:rsidRDefault="00665B94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665B94" w:rsidRDefault="00665B94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665B94" w:rsidRDefault="00665B94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665B94" w:rsidRDefault="00665B94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90"/>
    <w:multiLevelType w:val="multilevel"/>
    <w:tmpl w:val="63F67356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80C"/>
    <w:rsid w:val="000853B8"/>
    <w:rsid w:val="00170D9D"/>
    <w:rsid w:val="0017180C"/>
    <w:rsid w:val="00183CAD"/>
    <w:rsid w:val="00327A2E"/>
    <w:rsid w:val="00380AA3"/>
    <w:rsid w:val="00564D24"/>
    <w:rsid w:val="00665B94"/>
    <w:rsid w:val="006934AF"/>
    <w:rsid w:val="007A1388"/>
    <w:rsid w:val="007A589A"/>
    <w:rsid w:val="007B634F"/>
    <w:rsid w:val="00A45A51"/>
    <w:rsid w:val="00AC2AA9"/>
    <w:rsid w:val="00C72070"/>
    <w:rsid w:val="00CC5309"/>
    <w:rsid w:val="00D05BFD"/>
    <w:rsid w:val="00D14CBE"/>
    <w:rsid w:val="00E31994"/>
    <w:rsid w:val="00ED2A3C"/>
    <w:rsid w:val="00F1402A"/>
    <w:rsid w:val="00F3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4F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1718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718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718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718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7180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7180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2AA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C2AA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C2AA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2AA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C2AA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C2AA9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17180C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17180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C2AA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7180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AC2AA9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27A2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9E0"/>
  </w:style>
  <w:style w:type="paragraph" w:styleId="Footer">
    <w:name w:val="footer"/>
    <w:basedOn w:val="Normal"/>
    <w:link w:val="FooterChar"/>
    <w:uiPriority w:val="99"/>
    <w:rsid w:val="00327A2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318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05/2022</dc:title>
  <dc:subject/>
  <dc:creator>henriqueoliveira</dc:creator>
  <cp:keywords/>
  <dc:description/>
  <cp:lastModifiedBy>henriqueoliveira</cp:lastModifiedBy>
  <cp:revision>2</cp:revision>
  <dcterms:created xsi:type="dcterms:W3CDTF">2022-11-11T16:54:00Z</dcterms:created>
  <dcterms:modified xsi:type="dcterms:W3CDTF">2022-11-11T16:54:00Z</dcterms:modified>
</cp:coreProperties>
</file>